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E1ED5" w14:textId="77777777" w:rsidR="000555F0" w:rsidRDefault="000555F0" w:rsidP="000555F0">
      <w:pPr>
        <w:pStyle w:val="xmso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52"/>
          <w:szCs w:val="52"/>
        </w:rPr>
        <w:t xml:space="preserve">Statewide Articulation and Transfer </w:t>
      </w:r>
    </w:p>
    <w:p w14:paraId="02E181C9" w14:textId="77777777" w:rsidR="000555F0" w:rsidRDefault="000555F0" w:rsidP="000555F0">
      <w:pPr>
        <w:pStyle w:val="xmso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sz w:val="52"/>
          <w:szCs w:val="52"/>
        </w:rPr>
        <w:t>Council (SATC)</w:t>
      </w:r>
    </w:p>
    <w:p w14:paraId="203CBC89" w14:textId="77777777" w:rsidR="000555F0" w:rsidRDefault="000555F0" w:rsidP="000555F0">
      <w:pPr>
        <w:pStyle w:val="xmso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sz w:val="52"/>
          <w:szCs w:val="52"/>
        </w:rPr>
        <w:t> </w:t>
      </w:r>
    </w:p>
    <w:p w14:paraId="5519964F" w14:textId="6DC6B41A" w:rsidR="000555F0" w:rsidRDefault="005D3254" w:rsidP="000555F0">
      <w:pPr>
        <w:pStyle w:val="xmso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48"/>
          <w:szCs w:val="48"/>
        </w:rPr>
        <w:t>November 25</w:t>
      </w:r>
      <w:r w:rsidR="000555F0">
        <w:rPr>
          <w:rFonts w:ascii="Times New Roman" w:hAnsi="Times New Roman" w:cs="Times New Roman"/>
          <w:sz w:val="48"/>
          <w:szCs w:val="48"/>
        </w:rPr>
        <w:t>, 2024</w:t>
      </w:r>
    </w:p>
    <w:p w14:paraId="51A82A91" w14:textId="09944D82" w:rsidR="000555F0" w:rsidRDefault="000555F0" w:rsidP="000555F0">
      <w:pPr>
        <w:pStyle w:val="xmso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48"/>
          <w:szCs w:val="48"/>
        </w:rPr>
        <w:t xml:space="preserve">1:00 </w:t>
      </w:r>
      <w:r>
        <w:rPr>
          <w:rFonts w:ascii="Times New Roman" w:hAnsi="Times New Roman" w:cs="Times New Roman"/>
          <w:sz w:val="48"/>
          <w:szCs w:val="48"/>
        </w:rPr>
        <w:t>p</w:t>
      </w:r>
      <w:r>
        <w:rPr>
          <w:rFonts w:ascii="Times New Roman" w:hAnsi="Times New Roman" w:cs="Times New Roman"/>
          <w:sz w:val="48"/>
          <w:szCs w:val="48"/>
        </w:rPr>
        <w:t xml:space="preserve">.m. to </w:t>
      </w:r>
      <w:r>
        <w:rPr>
          <w:rFonts w:ascii="Times New Roman" w:hAnsi="Times New Roman" w:cs="Times New Roman"/>
          <w:sz w:val="48"/>
          <w:szCs w:val="48"/>
        </w:rPr>
        <w:t>2</w:t>
      </w:r>
      <w:r>
        <w:rPr>
          <w:rFonts w:ascii="Times New Roman" w:hAnsi="Times New Roman" w:cs="Times New Roman"/>
          <w:sz w:val="48"/>
          <w:szCs w:val="48"/>
        </w:rPr>
        <w:t xml:space="preserve">:30 </w:t>
      </w:r>
      <w:r>
        <w:rPr>
          <w:rFonts w:ascii="Times New Roman" w:hAnsi="Times New Roman" w:cs="Times New Roman"/>
          <w:sz w:val="48"/>
          <w:szCs w:val="48"/>
        </w:rPr>
        <w:t>p</w:t>
      </w:r>
      <w:r>
        <w:rPr>
          <w:rFonts w:ascii="Times New Roman" w:hAnsi="Times New Roman" w:cs="Times New Roman"/>
          <w:sz w:val="48"/>
          <w:szCs w:val="48"/>
        </w:rPr>
        <w:t>.m.</w:t>
      </w:r>
    </w:p>
    <w:p w14:paraId="3B75DCA9" w14:textId="77777777" w:rsidR="000555F0" w:rsidRDefault="000555F0" w:rsidP="000555F0">
      <w:pPr>
        <w:pStyle w:val="xmsonormal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48"/>
          <w:szCs w:val="48"/>
        </w:rPr>
        <w:t>Claiborne Building</w:t>
      </w:r>
    </w:p>
    <w:p w14:paraId="339F0D05" w14:textId="77777777" w:rsidR="000555F0" w:rsidRDefault="000555F0" w:rsidP="000555F0">
      <w:pPr>
        <w:pStyle w:val="xmso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48"/>
          <w:szCs w:val="48"/>
        </w:rPr>
        <w:t>6</w:t>
      </w:r>
      <w:r>
        <w:rPr>
          <w:rFonts w:ascii="Times New Roman" w:hAnsi="Times New Roman" w:cs="Times New Roman"/>
          <w:sz w:val="48"/>
          <w:szCs w:val="48"/>
          <w:vertAlign w:val="superscript"/>
        </w:rPr>
        <w:t>th</w:t>
      </w:r>
      <w:r>
        <w:rPr>
          <w:rFonts w:ascii="Times New Roman" w:hAnsi="Times New Roman" w:cs="Times New Roman"/>
          <w:sz w:val="48"/>
          <w:szCs w:val="48"/>
        </w:rPr>
        <w:t xml:space="preserve"> Floor, (Board of Regents Collaboration Room) </w:t>
      </w:r>
    </w:p>
    <w:p w14:paraId="77C3598C" w14:textId="77777777" w:rsidR="000555F0" w:rsidRDefault="000555F0" w:rsidP="000555F0">
      <w:pPr>
        <w:pStyle w:val="xmso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48"/>
          <w:szCs w:val="48"/>
        </w:rPr>
        <w:t xml:space="preserve">1201 N. Third Street </w:t>
      </w:r>
    </w:p>
    <w:p w14:paraId="1C4F3CCF" w14:textId="77777777" w:rsidR="000555F0" w:rsidRDefault="000555F0" w:rsidP="000555F0">
      <w:pPr>
        <w:pStyle w:val="xmso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48"/>
          <w:szCs w:val="48"/>
        </w:rPr>
        <w:t xml:space="preserve">Baton Rouge, LA 70802 </w:t>
      </w:r>
    </w:p>
    <w:p w14:paraId="26DC88DF" w14:textId="77777777" w:rsidR="000555F0" w:rsidRDefault="000555F0" w:rsidP="000555F0">
      <w:pPr>
        <w:pStyle w:val="xmsonormal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**Meeting Details to Follow**</w:t>
      </w:r>
    </w:p>
    <w:p w14:paraId="757BAB46" w14:textId="77777777" w:rsidR="000555F0" w:rsidRDefault="000555F0" w:rsidP="000555F0">
      <w:pPr>
        <w:pStyle w:val="xmsonormal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24669B96" w14:textId="059B1F12" w:rsidR="000555F0" w:rsidRDefault="000555F0" w:rsidP="000555F0">
      <w:pPr>
        <w:pStyle w:val="xmsonormal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noProof/>
        </w:rPr>
        <w:drawing>
          <wp:inline distT="0" distB="0" distL="0" distR="0" wp14:anchorId="4C666E9B" wp14:editId="543EBB0F">
            <wp:extent cx="4305300" cy="990600"/>
            <wp:effectExtent l="0" t="0" r="0" b="0"/>
            <wp:docPr id="265481518" name="Picture 3" descr="ADA Accessibility Requests: If you have a disability and require a reasonable accommodation to fully participate in this meeting, please contact Karlita Anderson five (5) business days before the meeting date via email at  Karlita.Anderson@la.gov or by telephone at (225) 219-7660 to discuss your accessibility needs.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A Accessibility Requests: If you have a disability and require a reasonable accommodation to fully participate in this meeting, please contact Karlita Anderson five (5) business days before the meeting date via email at  Karlita.Anderson@la.gov or by telephone at (225) 219-7660 to discuss your accessibility needs.&#10;&#10;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2E1B0" w14:textId="77777777" w:rsidR="00133C3E" w:rsidRDefault="00133C3E" w:rsidP="00133C3E">
      <w:pPr>
        <w:rPr>
          <w:rFonts w:ascii="Times New Roman" w:hAnsi="Times New Roman" w:cs="Times New Roman"/>
        </w:rPr>
      </w:pPr>
    </w:p>
    <w:p w14:paraId="7466E9ED" w14:textId="2B2913B9" w:rsidR="00133C3E" w:rsidRDefault="00133C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EE292B0" w14:textId="77777777" w:rsidR="00133C3E" w:rsidRPr="007073DF" w:rsidRDefault="00133C3E" w:rsidP="00133C3E">
      <w:pPr>
        <w:rPr>
          <w:rFonts w:ascii="Times New Roman" w:hAnsi="Times New Roman" w:cs="Times New Roman"/>
        </w:rPr>
      </w:pPr>
      <w:r w:rsidRPr="007073DF">
        <w:rPr>
          <w:rFonts w:ascii="Times New Roman" w:hAnsi="Times New Roman" w:cs="Times New Roman"/>
        </w:rPr>
        <w:lastRenderedPageBreak/>
        <w:softHyphen/>
      </w:r>
      <w:r w:rsidRPr="007073DF">
        <w:rPr>
          <w:rFonts w:ascii="Times New Roman" w:hAnsi="Times New Roman" w:cs="Times New Roman"/>
        </w:rPr>
        <w:softHyphen/>
      </w:r>
      <w:r w:rsidRPr="007073DF">
        <w:rPr>
          <w:rFonts w:ascii="Times New Roman" w:hAnsi="Times New Roman" w:cs="Times New Roman"/>
        </w:rPr>
        <w:softHyphen/>
      </w:r>
      <w:r w:rsidRPr="007073DF">
        <w:rPr>
          <w:rFonts w:ascii="Times New Roman" w:hAnsi="Times New Roman" w:cs="Times New Roman"/>
        </w:rPr>
        <w:softHyphen/>
        <w:t>To customize this letterhead,</w:t>
      </w:r>
    </w:p>
    <w:p w14:paraId="35226199" w14:textId="77777777" w:rsidR="00133C3E" w:rsidRPr="007073DF" w:rsidRDefault="00133C3E" w:rsidP="00133C3E">
      <w:pPr>
        <w:tabs>
          <w:tab w:val="left" w:pos="1520"/>
        </w:tabs>
        <w:rPr>
          <w:rFonts w:ascii="Times New Roman" w:hAnsi="Times New Roman" w:cs="Times New Roman"/>
        </w:rPr>
      </w:pPr>
      <w:r w:rsidRPr="007073DF">
        <w:rPr>
          <w:rFonts w:ascii="Times New Roman" w:hAnsi="Times New Roman" w:cs="Times New Roman"/>
        </w:rPr>
        <w:tab/>
      </w:r>
    </w:p>
    <w:p w14:paraId="0307077F" w14:textId="77777777" w:rsidR="00133C3E" w:rsidRPr="007073DF" w:rsidRDefault="00133C3E" w:rsidP="00133C3E">
      <w:pPr>
        <w:rPr>
          <w:rFonts w:ascii="Times New Roman" w:hAnsi="Times New Roman" w:cs="Times New Roman"/>
        </w:rPr>
      </w:pPr>
      <w:r w:rsidRPr="007073DF">
        <w:rPr>
          <w:rFonts w:ascii="Times New Roman" w:hAnsi="Times New Roman" w:cs="Times New Roman"/>
        </w:rPr>
        <w:t>View the header and footers and update the text with your department’s name, address and other contact information. Then delete this message and save the file as a template.</w:t>
      </w:r>
    </w:p>
    <w:p w14:paraId="3FB74F9B" w14:textId="77777777" w:rsidR="00133C3E" w:rsidRPr="007073DF" w:rsidRDefault="00133C3E" w:rsidP="00133C3E">
      <w:pPr>
        <w:ind w:left="1440"/>
        <w:rPr>
          <w:rFonts w:ascii="Times New Roman" w:hAnsi="Times New Roman" w:cs="Times New Roman"/>
        </w:rPr>
      </w:pPr>
    </w:p>
    <w:p w14:paraId="7675B730" w14:textId="77777777" w:rsidR="00133C3E" w:rsidRPr="007073DF" w:rsidRDefault="00133C3E" w:rsidP="00133C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073DF">
        <w:rPr>
          <w:rFonts w:ascii="Times New Roman" w:hAnsi="Times New Roman" w:cs="Times New Roman"/>
        </w:rPr>
        <w:t>Do not change the size of the text.</w:t>
      </w:r>
    </w:p>
    <w:p w14:paraId="61E665F7" w14:textId="31EA78E5" w:rsidR="00133C3E" w:rsidRPr="00133C3E" w:rsidRDefault="00133C3E" w:rsidP="00133C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073DF">
        <w:rPr>
          <w:rFonts w:ascii="Times New Roman" w:hAnsi="Times New Roman" w:cs="Times New Roman"/>
        </w:rPr>
        <w:t>Do not delete the EEO statement or the footer.</w:t>
      </w:r>
    </w:p>
    <w:sectPr w:rsidR="00133C3E" w:rsidRPr="00133C3E" w:rsidSect="00133C3E"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36457" w14:textId="77777777" w:rsidR="008B5186" w:rsidRDefault="008B5186" w:rsidP="000C1F8B">
      <w:r>
        <w:separator/>
      </w:r>
    </w:p>
  </w:endnote>
  <w:endnote w:type="continuationSeparator" w:id="0">
    <w:p w14:paraId="5DE1D6B4" w14:textId="77777777" w:rsidR="008B5186" w:rsidRDefault="008B5186" w:rsidP="000C1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5346A" w14:textId="77777777" w:rsidR="00133C3E" w:rsidRPr="00A8127B" w:rsidRDefault="00133C3E" w:rsidP="00133C3E">
    <w:pPr>
      <w:pStyle w:val="Footer"/>
      <w:tabs>
        <w:tab w:val="clear" w:pos="4680"/>
        <w:tab w:val="clear" w:pos="9360"/>
      </w:tabs>
      <w:jc w:val="center"/>
      <w:rPr>
        <w:rFonts w:ascii="Arial" w:hAnsi="Arial" w:cs="Arial"/>
        <w:color w:val="23418F"/>
        <w:sz w:val="16"/>
        <w:szCs w:val="22"/>
      </w:rPr>
    </w:pPr>
    <w:r w:rsidRPr="00A8127B">
      <w:rPr>
        <w:rFonts w:ascii="Arial" w:hAnsi="Arial" w:cs="Arial"/>
        <w:color w:val="23418F"/>
        <w:sz w:val="16"/>
        <w:szCs w:val="22"/>
      </w:rPr>
      <w:t xml:space="preserve">P.O. Box 3677 • Baton Rouge, LA 70821-3677 • Phone: 225-342-4253 • Fax: 225-342-9318 • </w:t>
    </w:r>
    <w:hyperlink r:id="rId1" w:history="1">
      <w:r w:rsidRPr="00A8127B">
        <w:rPr>
          <w:rStyle w:val="Hyperlink"/>
          <w:rFonts w:ascii="Arial" w:hAnsi="Arial" w:cs="Arial"/>
          <w:color w:val="23418F"/>
          <w:sz w:val="16"/>
          <w:szCs w:val="22"/>
        </w:rPr>
        <w:t>www.laregents.edu</w:t>
      </w:r>
    </w:hyperlink>
    <w:r w:rsidRPr="00A8127B">
      <w:rPr>
        <w:rFonts w:ascii="Arial" w:hAnsi="Arial" w:cs="Arial"/>
        <w:color w:val="23418F"/>
        <w:sz w:val="16"/>
        <w:szCs w:val="22"/>
      </w:rPr>
      <w:softHyphen/>
    </w:r>
    <w:r w:rsidRPr="00A8127B">
      <w:rPr>
        <w:rFonts w:ascii="Arial" w:hAnsi="Arial" w:cs="Arial"/>
        <w:color w:val="23418F"/>
        <w:sz w:val="16"/>
        <w:szCs w:val="22"/>
      </w:rPr>
      <w:softHyphen/>
    </w:r>
  </w:p>
  <w:p w14:paraId="2FE896E8" w14:textId="77777777" w:rsidR="00133C3E" w:rsidRPr="00A8127B" w:rsidRDefault="00133C3E" w:rsidP="00133C3E">
    <w:pPr>
      <w:pStyle w:val="Footer"/>
      <w:tabs>
        <w:tab w:val="clear" w:pos="4680"/>
        <w:tab w:val="clear" w:pos="9360"/>
      </w:tabs>
      <w:jc w:val="center"/>
      <w:rPr>
        <w:rFonts w:ascii="Arial" w:hAnsi="Arial" w:cs="Arial"/>
        <w:color w:val="23418F"/>
        <w:sz w:val="16"/>
        <w:szCs w:val="22"/>
      </w:rPr>
    </w:pPr>
  </w:p>
  <w:p w14:paraId="12605A34" w14:textId="01D96D7B" w:rsidR="000C1F8B" w:rsidRPr="00133C3E" w:rsidRDefault="00133C3E" w:rsidP="00133C3E">
    <w:pPr>
      <w:pStyle w:val="Footer"/>
      <w:tabs>
        <w:tab w:val="clear" w:pos="4680"/>
        <w:tab w:val="clear" w:pos="9360"/>
      </w:tabs>
      <w:jc w:val="center"/>
      <w:rPr>
        <w:rFonts w:ascii="Arial" w:hAnsi="Arial" w:cs="Arial"/>
        <w:i/>
        <w:iCs/>
        <w:color w:val="23418F"/>
        <w:sz w:val="15"/>
        <w:szCs w:val="32"/>
      </w:rPr>
    </w:pPr>
    <w:r w:rsidRPr="00A8127B">
      <w:rPr>
        <w:rFonts w:ascii="Arial" w:hAnsi="Arial" w:cs="Arial"/>
        <w:i/>
        <w:iCs/>
        <w:color w:val="23418F"/>
        <w:sz w:val="15"/>
        <w:szCs w:val="32"/>
      </w:rPr>
      <w:t>An Equal Opportunity and ADA Employe</w:t>
    </w:r>
    <w:r>
      <w:rPr>
        <w:rFonts w:ascii="Arial" w:hAnsi="Arial" w:cs="Arial"/>
        <w:i/>
        <w:iCs/>
        <w:color w:val="23418F"/>
        <w:sz w:val="15"/>
        <w:szCs w:val="32"/>
      </w:rPr>
      <w:t>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2E878" w14:textId="77777777" w:rsidR="00183E08" w:rsidRPr="00A8127B" w:rsidRDefault="00183E08" w:rsidP="00183E08">
    <w:pPr>
      <w:pStyle w:val="Footer"/>
      <w:tabs>
        <w:tab w:val="clear" w:pos="4680"/>
        <w:tab w:val="clear" w:pos="9360"/>
      </w:tabs>
      <w:jc w:val="center"/>
      <w:rPr>
        <w:rFonts w:ascii="Arial" w:hAnsi="Arial" w:cs="Arial"/>
        <w:color w:val="23418F"/>
        <w:sz w:val="16"/>
        <w:szCs w:val="22"/>
      </w:rPr>
    </w:pPr>
    <w:r w:rsidRPr="00A8127B">
      <w:rPr>
        <w:rFonts w:ascii="Arial" w:hAnsi="Arial" w:cs="Arial"/>
        <w:color w:val="23418F"/>
        <w:sz w:val="16"/>
        <w:szCs w:val="22"/>
      </w:rPr>
      <w:t xml:space="preserve">P.O. Box 3677 • Baton Rouge, LA 70821-3677 • Phone: 225-342-4253 • Fax: 225-342-9318 • </w:t>
    </w:r>
    <w:hyperlink r:id="rId1" w:history="1">
      <w:r w:rsidRPr="00A8127B">
        <w:rPr>
          <w:rStyle w:val="Hyperlink"/>
          <w:rFonts w:ascii="Arial" w:hAnsi="Arial" w:cs="Arial"/>
          <w:color w:val="23418F"/>
          <w:sz w:val="16"/>
          <w:szCs w:val="22"/>
        </w:rPr>
        <w:t>www.laregents.edu</w:t>
      </w:r>
    </w:hyperlink>
    <w:r w:rsidRPr="00A8127B">
      <w:rPr>
        <w:rFonts w:ascii="Arial" w:hAnsi="Arial" w:cs="Arial"/>
        <w:color w:val="23418F"/>
        <w:sz w:val="16"/>
        <w:szCs w:val="22"/>
      </w:rPr>
      <w:softHyphen/>
    </w:r>
    <w:r w:rsidRPr="00A8127B">
      <w:rPr>
        <w:rFonts w:ascii="Arial" w:hAnsi="Arial" w:cs="Arial"/>
        <w:color w:val="23418F"/>
        <w:sz w:val="16"/>
        <w:szCs w:val="22"/>
      </w:rPr>
      <w:softHyphen/>
    </w:r>
  </w:p>
  <w:p w14:paraId="595D18C9" w14:textId="77777777" w:rsidR="00183E08" w:rsidRPr="00A8127B" w:rsidRDefault="00183E08" w:rsidP="00183E08">
    <w:pPr>
      <w:pStyle w:val="Footer"/>
      <w:tabs>
        <w:tab w:val="clear" w:pos="4680"/>
        <w:tab w:val="clear" w:pos="9360"/>
      </w:tabs>
      <w:jc w:val="center"/>
      <w:rPr>
        <w:rFonts w:ascii="Arial" w:hAnsi="Arial" w:cs="Arial"/>
        <w:color w:val="23418F"/>
        <w:sz w:val="16"/>
        <w:szCs w:val="22"/>
      </w:rPr>
    </w:pPr>
  </w:p>
  <w:p w14:paraId="527FE7D5" w14:textId="71754AF2" w:rsidR="00DB0ADD" w:rsidRPr="00183E08" w:rsidRDefault="00183E08" w:rsidP="00183E08">
    <w:pPr>
      <w:pStyle w:val="Footer"/>
      <w:tabs>
        <w:tab w:val="clear" w:pos="4680"/>
        <w:tab w:val="clear" w:pos="9360"/>
      </w:tabs>
      <w:jc w:val="center"/>
      <w:rPr>
        <w:rFonts w:ascii="Arial" w:hAnsi="Arial" w:cs="Arial"/>
        <w:i/>
        <w:iCs/>
        <w:color w:val="23418F"/>
        <w:sz w:val="15"/>
        <w:szCs w:val="32"/>
      </w:rPr>
    </w:pPr>
    <w:r w:rsidRPr="00A8127B">
      <w:rPr>
        <w:rFonts w:ascii="Arial" w:hAnsi="Arial" w:cs="Arial"/>
        <w:i/>
        <w:iCs/>
        <w:color w:val="23418F"/>
        <w:sz w:val="15"/>
        <w:szCs w:val="32"/>
      </w:rPr>
      <w:t>An Equal Opportunity and ADA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24D2E" w14:textId="77777777" w:rsidR="008B5186" w:rsidRDefault="008B5186" w:rsidP="000C1F8B">
      <w:r>
        <w:separator/>
      </w:r>
    </w:p>
  </w:footnote>
  <w:footnote w:type="continuationSeparator" w:id="0">
    <w:p w14:paraId="338AD27A" w14:textId="77777777" w:rsidR="008B5186" w:rsidRDefault="008B5186" w:rsidP="000C1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65CFF" w14:textId="2AEC9195" w:rsidR="00DB0ADD" w:rsidRDefault="00383B73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841AAB6" wp14:editId="2A1DE1C5">
          <wp:simplePos x="0" y="0"/>
          <wp:positionH relativeFrom="margin">
            <wp:align>center</wp:align>
          </wp:positionH>
          <wp:positionV relativeFrom="paragraph">
            <wp:posOffset>28575</wp:posOffset>
          </wp:positionV>
          <wp:extent cx="909122" cy="1188661"/>
          <wp:effectExtent l="0" t="0" r="5715" b="0"/>
          <wp:wrapTopAndBottom/>
          <wp:docPr id="574036227" name="Picture 5740362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4036227" name="Picture 5740362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9122" cy="11886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865D28"/>
    <w:multiLevelType w:val="hybridMultilevel"/>
    <w:tmpl w:val="1E4A4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687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B73"/>
    <w:rsid w:val="00021CAA"/>
    <w:rsid w:val="00034805"/>
    <w:rsid w:val="000555F0"/>
    <w:rsid w:val="000C1F8B"/>
    <w:rsid w:val="00133C3E"/>
    <w:rsid w:val="00183E08"/>
    <w:rsid w:val="00190073"/>
    <w:rsid w:val="002D5E5F"/>
    <w:rsid w:val="00346714"/>
    <w:rsid w:val="0037058D"/>
    <w:rsid w:val="00383B73"/>
    <w:rsid w:val="003D2E9E"/>
    <w:rsid w:val="00491A45"/>
    <w:rsid w:val="0051586C"/>
    <w:rsid w:val="00595BD7"/>
    <w:rsid w:val="005D3254"/>
    <w:rsid w:val="007073DF"/>
    <w:rsid w:val="0076193B"/>
    <w:rsid w:val="007812F7"/>
    <w:rsid w:val="007D1514"/>
    <w:rsid w:val="00847B11"/>
    <w:rsid w:val="0086407C"/>
    <w:rsid w:val="008B5186"/>
    <w:rsid w:val="00944DE2"/>
    <w:rsid w:val="0094501C"/>
    <w:rsid w:val="0095605A"/>
    <w:rsid w:val="00961AE1"/>
    <w:rsid w:val="0096520C"/>
    <w:rsid w:val="009D604C"/>
    <w:rsid w:val="00AF7151"/>
    <w:rsid w:val="00B0636D"/>
    <w:rsid w:val="00B95AA6"/>
    <w:rsid w:val="00BC2B0F"/>
    <w:rsid w:val="00BD7D60"/>
    <w:rsid w:val="00BF7960"/>
    <w:rsid w:val="00C31922"/>
    <w:rsid w:val="00C33692"/>
    <w:rsid w:val="00C52309"/>
    <w:rsid w:val="00C71205"/>
    <w:rsid w:val="00D205D5"/>
    <w:rsid w:val="00D24202"/>
    <w:rsid w:val="00D329AB"/>
    <w:rsid w:val="00DA4FD3"/>
    <w:rsid w:val="00DB0ADD"/>
    <w:rsid w:val="00DC3F0A"/>
    <w:rsid w:val="00DD2589"/>
    <w:rsid w:val="00DD5050"/>
    <w:rsid w:val="00E02B58"/>
    <w:rsid w:val="00E4737E"/>
    <w:rsid w:val="00FB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F8AE41"/>
  <w15:chartTrackingRefBased/>
  <w15:docId w15:val="{CDA997B1-AE88-4983-9282-DA9984A62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1F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1F8B"/>
  </w:style>
  <w:style w:type="paragraph" w:styleId="Footer">
    <w:name w:val="footer"/>
    <w:basedOn w:val="Normal"/>
    <w:link w:val="FooterChar"/>
    <w:uiPriority w:val="99"/>
    <w:unhideWhenUsed/>
    <w:rsid w:val="000C1F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F8B"/>
  </w:style>
  <w:style w:type="paragraph" w:styleId="ListParagraph">
    <w:name w:val="List Paragraph"/>
    <w:basedOn w:val="Normal"/>
    <w:uiPriority w:val="34"/>
    <w:qFormat/>
    <w:rsid w:val="00AF71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23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52309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0555F0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9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png@01DADE68.F4BCCD30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regents.ed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regents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.Yandle\OneDrive%20-%20Louisiana%20Board%20of%20Regents\Desktop\digital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A8BF59-4D84-5042-B7B6-BC7E43023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digital_letterhead</Template>
  <TotalTime>2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Yandle</dc:creator>
  <cp:keywords/>
  <dc:description/>
  <cp:lastModifiedBy>Kim Langlois</cp:lastModifiedBy>
  <cp:revision>3</cp:revision>
  <cp:lastPrinted>2019-03-29T21:08:00Z</cp:lastPrinted>
  <dcterms:created xsi:type="dcterms:W3CDTF">2024-10-31T11:42:00Z</dcterms:created>
  <dcterms:modified xsi:type="dcterms:W3CDTF">2024-10-31T11:43:00Z</dcterms:modified>
</cp:coreProperties>
</file>